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982"/>
        <w:gridCol w:w="2362"/>
        <w:gridCol w:w="9"/>
        <w:gridCol w:w="1181"/>
        <w:gridCol w:w="1037"/>
        <w:gridCol w:w="1037"/>
        <w:gridCol w:w="28"/>
        <w:gridCol w:w="1158"/>
        <w:gridCol w:w="1018"/>
        <w:gridCol w:w="13"/>
      </w:tblGrid>
      <w:tr w:rsidR="004D7C1A" w:rsidTr="00DF1719">
        <w:trPr>
          <w:trHeight w:hRule="exact" w:val="936"/>
          <w:jc w:val="center"/>
        </w:trPr>
        <w:tc>
          <w:tcPr>
            <w:tcW w:w="9825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7C1A" w:rsidRDefault="004D7C1A" w:rsidP="005C3543">
            <w:pPr>
              <w:pStyle w:val="20"/>
              <w:framePr w:w="9816" w:wrap="notBeside" w:vAnchor="text" w:hAnchor="text" w:xAlign="center" w:y="1"/>
              <w:shd w:val="clear" w:color="auto" w:fill="auto"/>
              <w:spacing w:before="0" w:after="0" w:line="331" w:lineRule="exact"/>
              <w:ind w:left="3300" w:hanging="1640"/>
              <w:jc w:val="left"/>
            </w:pPr>
            <w:r>
              <w:rPr>
                <w:rStyle w:val="213pt"/>
              </w:rPr>
              <w:t>Федеральный учебный план начального общего образования (5-дневная учебная неделя)</w:t>
            </w:r>
          </w:p>
        </w:tc>
      </w:tr>
      <w:tr w:rsidR="004D7C1A" w:rsidTr="00DF1719">
        <w:trPr>
          <w:trHeight w:hRule="exact" w:val="432"/>
          <w:jc w:val="center"/>
        </w:trPr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7C1A" w:rsidRDefault="004D7C1A" w:rsidP="005C3543">
            <w:pPr>
              <w:pStyle w:val="20"/>
              <w:framePr w:w="9816" w:wrap="notBeside" w:vAnchor="text" w:hAnchor="text" w:xAlign="center" w:y="1"/>
              <w:shd w:val="clear" w:color="auto" w:fill="auto"/>
              <w:spacing w:before="0" w:after="60" w:line="220" w:lineRule="exact"/>
              <w:jc w:val="center"/>
            </w:pPr>
            <w:r>
              <w:rPr>
                <w:rStyle w:val="211pt"/>
              </w:rPr>
              <w:t>Предметные</w:t>
            </w:r>
          </w:p>
          <w:p w:rsidR="004D7C1A" w:rsidRDefault="004D7C1A" w:rsidP="005C3543">
            <w:pPr>
              <w:pStyle w:val="20"/>
              <w:framePr w:w="9816" w:wrap="notBeside" w:vAnchor="text" w:hAnchor="text" w:xAlign="center" w:y="1"/>
              <w:shd w:val="clear" w:color="auto" w:fill="auto"/>
              <w:spacing w:before="60" w:after="0" w:line="220" w:lineRule="exact"/>
              <w:jc w:val="center"/>
            </w:pPr>
            <w:r>
              <w:rPr>
                <w:rStyle w:val="211pt"/>
              </w:rPr>
              <w:t>области</w:t>
            </w:r>
          </w:p>
        </w:tc>
        <w:tc>
          <w:tcPr>
            <w:tcW w:w="23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7C1A" w:rsidRDefault="004D7C1A" w:rsidP="005C3543">
            <w:pPr>
              <w:pStyle w:val="20"/>
              <w:framePr w:w="9816" w:wrap="notBeside" w:vAnchor="text" w:hAnchor="text" w:xAlign="center" w:y="1"/>
              <w:shd w:val="clear" w:color="auto" w:fill="auto"/>
              <w:spacing w:before="0" w:after="0" w:line="283" w:lineRule="exact"/>
              <w:jc w:val="center"/>
            </w:pPr>
            <w:r>
              <w:rPr>
                <w:rStyle w:val="211pt"/>
              </w:rPr>
              <w:t>Учебные предметы/ классы</w:t>
            </w:r>
          </w:p>
        </w:tc>
        <w:tc>
          <w:tcPr>
            <w:tcW w:w="4441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7C1A" w:rsidRDefault="004D7C1A" w:rsidP="005C3543">
            <w:pPr>
              <w:pStyle w:val="20"/>
              <w:framePr w:w="9816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11pt"/>
              </w:rPr>
              <w:t>Количество часов в неделю</w:t>
            </w:r>
          </w:p>
        </w:tc>
        <w:tc>
          <w:tcPr>
            <w:tcW w:w="10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7C1A" w:rsidRDefault="004D7C1A" w:rsidP="005C3543">
            <w:pPr>
              <w:pStyle w:val="20"/>
              <w:framePr w:w="9816" w:wrap="notBeside" w:vAnchor="text" w:hAnchor="text" w:xAlign="center" w:y="1"/>
              <w:shd w:val="clear" w:color="auto" w:fill="auto"/>
              <w:spacing w:before="0" w:after="0" w:line="220" w:lineRule="exact"/>
              <w:ind w:left="220"/>
              <w:jc w:val="left"/>
            </w:pPr>
            <w:r>
              <w:rPr>
                <w:rStyle w:val="211pt"/>
              </w:rPr>
              <w:t>Всего</w:t>
            </w:r>
          </w:p>
        </w:tc>
      </w:tr>
      <w:tr w:rsidR="005C3543" w:rsidTr="005C3543">
        <w:trPr>
          <w:trHeight w:hRule="exact" w:val="631"/>
          <w:jc w:val="center"/>
        </w:trPr>
        <w:tc>
          <w:tcPr>
            <w:tcW w:w="19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C3543" w:rsidRDefault="005C3543" w:rsidP="005C3543">
            <w:pPr>
              <w:framePr w:w="9816" w:wrap="notBeside" w:vAnchor="text" w:hAnchor="text" w:xAlign="center" w:y="1"/>
            </w:pPr>
          </w:p>
        </w:tc>
        <w:tc>
          <w:tcPr>
            <w:tcW w:w="2371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C3543" w:rsidRDefault="005C3543" w:rsidP="005C3543">
            <w:pPr>
              <w:framePr w:w="9816" w:wrap="notBeside" w:vAnchor="text" w:hAnchor="text" w:xAlign="center" w:y="1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3543" w:rsidRDefault="005C3543" w:rsidP="005C3543">
            <w:pPr>
              <w:pStyle w:val="20"/>
              <w:framePr w:w="9816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11pt"/>
              </w:rPr>
              <w:t>I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3543" w:rsidRDefault="005C3543" w:rsidP="005C3543">
            <w:pPr>
              <w:pStyle w:val="20"/>
              <w:framePr w:w="9816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11pt"/>
              </w:rPr>
              <w:t>II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3543" w:rsidRDefault="005C3543" w:rsidP="005C3543">
            <w:pPr>
              <w:pStyle w:val="20"/>
              <w:framePr w:w="9816" w:wrap="notBeside" w:vAnchor="text" w:hAnchor="text" w:xAlign="center" w:y="1"/>
              <w:shd w:val="clear" w:color="auto" w:fill="auto"/>
              <w:spacing w:before="0" w:after="0" w:line="220" w:lineRule="exact"/>
              <w:ind w:right="320"/>
              <w:jc w:val="right"/>
            </w:pPr>
            <w:r>
              <w:rPr>
                <w:rStyle w:val="211pt"/>
              </w:rPr>
              <w:t>III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3543" w:rsidRDefault="005C3543" w:rsidP="005C3543">
            <w:pPr>
              <w:pStyle w:val="20"/>
              <w:framePr w:w="9816" w:wrap="notBeside" w:vAnchor="text" w:hAnchor="text" w:xAlign="center" w:y="1"/>
              <w:spacing w:after="0" w:line="220" w:lineRule="exact"/>
              <w:ind w:right="320"/>
              <w:jc w:val="right"/>
            </w:pPr>
            <w:r>
              <w:rPr>
                <w:rStyle w:val="211pt"/>
              </w:rPr>
              <w:t>IV</w:t>
            </w:r>
          </w:p>
        </w:tc>
        <w:tc>
          <w:tcPr>
            <w:tcW w:w="10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3543" w:rsidRDefault="005C3543" w:rsidP="005C3543">
            <w:pPr>
              <w:pStyle w:val="20"/>
              <w:framePr w:w="9816" w:wrap="notBeside" w:vAnchor="text" w:hAnchor="text" w:xAlign="center" w:y="1"/>
            </w:pPr>
          </w:p>
        </w:tc>
      </w:tr>
      <w:tr w:rsidR="004D7C1A" w:rsidTr="00DF1719">
        <w:trPr>
          <w:trHeight w:hRule="exact" w:val="451"/>
          <w:jc w:val="center"/>
        </w:trPr>
        <w:tc>
          <w:tcPr>
            <w:tcW w:w="435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7C1A" w:rsidRDefault="004D7C1A" w:rsidP="005C3543">
            <w:pPr>
              <w:pStyle w:val="20"/>
              <w:framePr w:w="9816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Обязательная часть</w:t>
            </w:r>
          </w:p>
        </w:tc>
        <w:tc>
          <w:tcPr>
            <w:tcW w:w="547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7C1A" w:rsidRDefault="004D7C1A" w:rsidP="005C3543">
            <w:pPr>
              <w:framePr w:w="981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D7C1A" w:rsidTr="00DF1719">
        <w:trPr>
          <w:trHeight w:hRule="exact" w:val="451"/>
          <w:jc w:val="center"/>
        </w:trPr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7C1A" w:rsidRDefault="004D7C1A" w:rsidP="005C3543">
            <w:pPr>
              <w:pStyle w:val="20"/>
              <w:framePr w:w="9816" w:wrap="notBeside" w:vAnchor="text" w:hAnchor="text" w:xAlign="center" w:y="1"/>
              <w:shd w:val="clear" w:color="auto" w:fill="auto"/>
              <w:spacing w:before="0" w:after="0" w:line="278" w:lineRule="exact"/>
              <w:jc w:val="left"/>
            </w:pPr>
            <w:r>
              <w:rPr>
                <w:rStyle w:val="211pt"/>
              </w:rPr>
              <w:t>Русский язык и литературное чтение</w:t>
            </w:r>
          </w:p>
        </w:tc>
        <w:tc>
          <w:tcPr>
            <w:tcW w:w="237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7C1A" w:rsidRDefault="004D7C1A" w:rsidP="005C3543">
            <w:pPr>
              <w:pStyle w:val="20"/>
              <w:framePr w:w="9816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Русский язык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7C1A" w:rsidRDefault="004D7C1A" w:rsidP="005C3543">
            <w:pPr>
              <w:pStyle w:val="20"/>
              <w:framePr w:w="9816" w:wrap="notBeside" w:vAnchor="text" w:hAnchor="text" w:xAlign="center" w:y="1"/>
              <w:shd w:val="clear" w:color="auto" w:fill="auto"/>
              <w:spacing w:before="0" w:after="0" w:line="260" w:lineRule="exact"/>
              <w:jc w:val="center"/>
            </w:pPr>
            <w:r>
              <w:rPr>
                <w:rStyle w:val="213pt"/>
              </w:rPr>
              <w:t>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7C1A" w:rsidRDefault="004D7C1A" w:rsidP="005C3543">
            <w:pPr>
              <w:pStyle w:val="20"/>
              <w:framePr w:w="9816" w:wrap="notBeside" w:vAnchor="text" w:hAnchor="text" w:xAlign="center" w:y="1"/>
              <w:shd w:val="clear" w:color="auto" w:fill="auto"/>
              <w:spacing w:before="0" w:after="0" w:line="260" w:lineRule="exact"/>
              <w:jc w:val="center"/>
            </w:pPr>
            <w:r>
              <w:rPr>
                <w:rStyle w:val="213pt"/>
              </w:rPr>
              <w:t>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7C1A" w:rsidRDefault="004D7C1A" w:rsidP="005C3543">
            <w:pPr>
              <w:pStyle w:val="20"/>
              <w:framePr w:w="9816" w:wrap="notBeside" w:vAnchor="text" w:hAnchor="text" w:xAlign="center" w:y="1"/>
              <w:shd w:val="clear" w:color="auto" w:fill="auto"/>
              <w:spacing w:before="0" w:after="0" w:line="260" w:lineRule="exact"/>
              <w:jc w:val="center"/>
            </w:pPr>
            <w:r>
              <w:rPr>
                <w:rStyle w:val="213pt"/>
              </w:rPr>
              <w:t>5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7C1A" w:rsidRDefault="004D7C1A" w:rsidP="005C3543">
            <w:pPr>
              <w:pStyle w:val="20"/>
              <w:framePr w:w="9816" w:wrap="notBeside" w:vAnchor="text" w:hAnchor="text" w:xAlign="center" w:y="1"/>
              <w:shd w:val="clear" w:color="auto" w:fill="auto"/>
              <w:spacing w:before="0" w:after="0" w:line="260" w:lineRule="exact"/>
              <w:jc w:val="center"/>
            </w:pPr>
            <w:r>
              <w:rPr>
                <w:rStyle w:val="213pt"/>
              </w:rPr>
              <w:t>5</w:t>
            </w:r>
          </w:p>
        </w:tc>
        <w:tc>
          <w:tcPr>
            <w:tcW w:w="10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7C1A" w:rsidRDefault="004D7C1A" w:rsidP="005C3543">
            <w:pPr>
              <w:pStyle w:val="20"/>
              <w:framePr w:w="9816" w:wrap="notBeside" w:vAnchor="text" w:hAnchor="text" w:xAlign="center" w:y="1"/>
              <w:shd w:val="clear" w:color="auto" w:fill="auto"/>
              <w:spacing w:before="0" w:after="0" w:line="260" w:lineRule="exact"/>
              <w:jc w:val="center"/>
            </w:pPr>
            <w:r>
              <w:rPr>
                <w:rStyle w:val="213pt"/>
              </w:rPr>
              <w:t>20</w:t>
            </w:r>
          </w:p>
        </w:tc>
      </w:tr>
      <w:tr w:rsidR="004D7C1A" w:rsidTr="00DF1719">
        <w:trPr>
          <w:trHeight w:hRule="exact" w:val="614"/>
          <w:jc w:val="center"/>
        </w:trPr>
        <w:tc>
          <w:tcPr>
            <w:tcW w:w="19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D7C1A" w:rsidRDefault="004D7C1A" w:rsidP="005C3543">
            <w:pPr>
              <w:framePr w:w="9816" w:wrap="notBeside" w:vAnchor="text" w:hAnchor="text" w:xAlign="center" w:y="1"/>
            </w:pPr>
          </w:p>
        </w:tc>
        <w:tc>
          <w:tcPr>
            <w:tcW w:w="237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7C1A" w:rsidRDefault="004D7C1A" w:rsidP="005C3543">
            <w:pPr>
              <w:pStyle w:val="20"/>
              <w:framePr w:w="9816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Литературное чтение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7C1A" w:rsidRDefault="004D7C1A" w:rsidP="005C3543">
            <w:pPr>
              <w:pStyle w:val="20"/>
              <w:framePr w:w="9816" w:wrap="notBeside" w:vAnchor="text" w:hAnchor="text" w:xAlign="center" w:y="1"/>
              <w:shd w:val="clear" w:color="auto" w:fill="auto"/>
              <w:spacing w:before="0" w:after="0" w:line="260" w:lineRule="exact"/>
              <w:jc w:val="center"/>
            </w:pPr>
            <w:r>
              <w:rPr>
                <w:rStyle w:val="213pt"/>
              </w:rPr>
              <w:t>4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7C1A" w:rsidRDefault="004D7C1A" w:rsidP="005C3543">
            <w:pPr>
              <w:pStyle w:val="20"/>
              <w:framePr w:w="9816" w:wrap="notBeside" w:vAnchor="text" w:hAnchor="text" w:xAlign="center" w:y="1"/>
              <w:shd w:val="clear" w:color="auto" w:fill="auto"/>
              <w:spacing w:before="0" w:after="0" w:line="260" w:lineRule="exact"/>
              <w:jc w:val="center"/>
            </w:pPr>
            <w:r>
              <w:rPr>
                <w:rStyle w:val="213pt"/>
              </w:rPr>
              <w:t>4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7C1A" w:rsidRDefault="004D7C1A" w:rsidP="005C3543">
            <w:pPr>
              <w:pStyle w:val="20"/>
              <w:framePr w:w="9816" w:wrap="notBeside" w:vAnchor="text" w:hAnchor="text" w:xAlign="center" w:y="1"/>
              <w:shd w:val="clear" w:color="auto" w:fill="auto"/>
              <w:spacing w:before="0" w:after="0" w:line="260" w:lineRule="exact"/>
              <w:jc w:val="center"/>
            </w:pPr>
            <w:r>
              <w:rPr>
                <w:rStyle w:val="213pt"/>
              </w:rPr>
              <w:t>4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7C1A" w:rsidRDefault="004D7C1A" w:rsidP="005C3543">
            <w:pPr>
              <w:pStyle w:val="20"/>
              <w:framePr w:w="9816" w:wrap="notBeside" w:vAnchor="text" w:hAnchor="text" w:xAlign="center" w:y="1"/>
              <w:shd w:val="clear" w:color="auto" w:fill="auto"/>
              <w:spacing w:before="0" w:after="0" w:line="260" w:lineRule="exact"/>
              <w:jc w:val="center"/>
            </w:pPr>
            <w:r>
              <w:rPr>
                <w:rStyle w:val="213pt"/>
              </w:rPr>
              <w:t>4</w:t>
            </w:r>
          </w:p>
        </w:tc>
        <w:tc>
          <w:tcPr>
            <w:tcW w:w="10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7C1A" w:rsidRDefault="004D7C1A" w:rsidP="005C3543">
            <w:pPr>
              <w:pStyle w:val="20"/>
              <w:framePr w:w="9816" w:wrap="notBeside" w:vAnchor="text" w:hAnchor="text" w:xAlign="center" w:y="1"/>
              <w:shd w:val="clear" w:color="auto" w:fill="auto"/>
              <w:spacing w:before="0" w:after="0" w:line="260" w:lineRule="exact"/>
              <w:jc w:val="center"/>
            </w:pPr>
            <w:r>
              <w:rPr>
                <w:rStyle w:val="213pt"/>
              </w:rPr>
              <w:t>16</w:t>
            </w:r>
          </w:p>
        </w:tc>
      </w:tr>
      <w:tr w:rsidR="004D7C1A" w:rsidTr="00DF1719">
        <w:trPr>
          <w:trHeight w:hRule="exact" w:val="562"/>
          <w:jc w:val="center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7C1A" w:rsidRDefault="004D7C1A" w:rsidP="005C3543">
            <w:pPr>
              <w:pStyle w:val="20"/>
              <w:framePr w:w="9816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Иностранный</w:t>
            </w:r>
          </w:p>
          <w:p w:rsidR="004D7C1A" w:rsidRDefault="004D7C1A" w:rsidP="005C3543">
            <w:pPr>
              <w:pStyle w:val="20"/>
              <w:framePr w:w="9816" w:wrap="notBeside" w:vAnchor="text" w:hAnchor="text" w:xAlign="center" w:y="1"/>
              <w:shd w:val="clear" w:color="auto" w:fill="auto"/>
              <w:spacing w:before="120" w:after="0" w:line="220" w:lineRule="exact"/>
              <w:jc w:val="left"/>
            </w:pPr>
            <w:r>
              <w:rPr>
                <w:rStyle w:val="211pt"/>
              </w:rPr>
              <w:t>язык</w:t>
            </w:r>
          </w:p>
        </w:tc>
        <w:tc>
          <w:tcPr>
            <w:tcW w:w="237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7C1A" w:rsidRDefault="004D7C1A" w:rsidP="005C3543">
            <w:pPr>
              <w:pStyle w:val="20"/>
              <w:framePr w:w="9816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Иностранный язык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7C1A" w:rsidRDefault="004D7C1A" w:rsidP="005C3543">
            <w:pPr>
              <w:pStyle w:val="20"/>
              <w:framePr w:w="9816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11pt"/>
              </w:rPr>
              <w:t>-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7C1A" w:rsidRDefault="004D7C1A" w:rsidP="005C3543">
            <w:pPr>
              <w:pStyle w:val="20"/>
              <w:framePr w:w="9816" w:wrap="notBeside" w:vAnchor="text" w:hAnchor="text" w:xAlign="center" w:y="1"/>
              <w:shd w:val="clear" w:color="auto" w:fill="auto"/>
              <w:spacing w:before="0" w:after="0" w:line="260" w:lineRule="exact"/>
              <w:jc w:val="center"/>
            </w:pPr>
            <w:r>
              <w:rPr>
                <w:rStyle w:val="213pt"/>
              </w:rPr>
              <w:t>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7C1A" w:rsidRDefault="004D7C1A" w:rsidP="005C3543">
            <w:pPr>
              <w:pStyle w:val="20"/>
              <w:framePr w:w="9816" w:wrap="notBeside" w:vAnchor="text" w:hAnchor="text" w:xAlign="center" w:y="1"/>
              <w:shd w:val="clear" w:color="auto" w:fill="auto"/>
              <w:spacing w:before="0" w:after="0" w:line="260" w:lineRule="exact"/>
              <w:jc w:val="center"/>
            </w:pPr>
            <w:r>
              <w:rPr>
                <w:rStyle w:val="213pt"/>
              </w:rPr>
              <w:t>2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7C1A" w:rsidRDefault="004D7C1A" w:rsidP="005C3543">
            <w:pPr>
              <w:pStyle w:val="20"/>
              <w:framePr w:w="9816" w:wrap="notBeside" w:vAnchor="text" w:hAnchor="text" w:xAlign="center" w:y="1"/>
              <w:shd w:val="clear" w:color="auto" w:fill="auto"/>
              <w:spacing w:before="0" w:after="0" w:line="260" w:lineRule="exact"/>
              <w:jc w:val="center"/>
            </w:pPr>
            <w:r>
              <w:rPr>
                <w:rStyle w:val="213pt"/>
              </w:rPr>
              <w:t>2</w:t>
            </w:r>
          </w:p>
        </w:tc>
        <w:tc>
          <w:tcPr>
            <w:tcW w:w="10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7C1A" w:rsidRDefault="004D7C1A" w:rsidP="005C3543">
            <w:pPr>
              <w:pStyle w:val="20"/>
              <w:framePr w:w="9816" w:wrap="notBeside" w:vAnchor="text" w:hAnchor="text" w:xAlign="center" w:y="1"/>
              <w:shd w:val="clear" w:color="auto" w:fill="auto"/>
              <w:spacing w:before="0" w:after="0" w:line="260" w:lineRule="exact"/>
              <w:jc w:val="center"/>
            </w:pPr>
            <w:r>
              <w:rPr>
                <w:rStyle w:val="213pt"/>
              </w:rPr>
              <w:t>6</w:t>
            </w:r>
          </w:p>
        </w:tc>
      </w:tr>
      <w:tr w:rsidR="004D7C1A" w:rsidTr="00DF1719">
        <w:trPr>
          <w:trHeight w:hRule="exact" w:val="720"/>
          <w:jc w:val="center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7C1A" w:rsidRDefault="004D7C1A" w:rsidP="005C3543">
            <w:pPr>
              <w:pStyle w:val="20"/>
              <w:framePr w:w="9816" w:wrap="notBeside" w:vAnchor="text" w:hAnchor="text" w:xAlign="center" w:y="1"/>
              <w:shd w:val="clear" w:color="auto" w:fill="auto"/>
              <w:spacing w:before="0" w:after="0" w:line="278" w:lineRule="exact"/>
              <w:jc w:val="left"/>
            </w:pPr>
            <w:r>
              <w:rPr>
                <w:rStyle w:val="211pt"/>
              </w:rPr>
              <w:t>Математика и информатика</w:t>
            </w:r>
          </w:p>
        </w:tc>
        <w:tc>
          <w:tcPr>
            <w:tcW w:w="237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7C1A" w:rsidRDefault="004D7C1A" w:rsidP="005C3543">
            <w:pPr>
              <w:pStyle w:val="20"/>
              <w:framePr w:w="9816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Математика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7C1A" w:rsidRDefault="004D7C1A" w:rsidP="005C3543">
            <w:pPr>
              <w:pStyle w:val="20"/>
              <w:framePr w:w="9816" w:wrap="notBeside" w:vAnchor="text" w:hAnchor="text" w:xAlign="center" w:y="1"/>
              <w:shd w:val="clear" w:color="auto" w:fill="auto"/>
              <w:spacing w:before="0" w:after="0" w:line="260" w:lineRule="exact"/>
              <w:jc w:val="center"/>
            </w:pPr>
            <w:r>
              <w:rPr>
                <w:rStyle w:val="213pt"/>
              </w:rPr>
              <w:t>4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7C1A" w:rsidRDefault="004D7C1A" w:rsidP="005C3543">
            <w:pPr>
              <w:pStyle w:val="20"/>
              <w:framePr w:w="9816" w:wrap="notBeside" w:vAnchor="text" w:hAnchor="text" w:xAlign="center" w:y="1"/>
              <w:shd w:val="clear" w:color="auto" w:fill="auto"/>
              <w:spacing w:before="0" w:after="0" w:line="260" w:lineRule="exact"/>
              <w:jc w:val="center"/>
            </w:pPr>
            <w:r>
              <w:rPr>
                <w:rStyle w:val="213pt"/>
              </w:rPr>
              <w:t>4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7C1A" w:rsidRDefault="004D7C1A" w:rsidP="005C3543">
            <w:pPr>
              <w:pStyle w:val="20"/>
              <w:framePr w:w="9816" w:wrap="notBeside" w:vAnchor="text" w:hAnchor="text" w:xAlign="center" w:y="1"/>
              <w:shd w:val="clear" w:color="auto" w:fill="auto"/>
              <w:spacing w:before="0" w:after="0" w:line="260" w:lineRule="exact"/>
              <w:jc w:val="center"/>
            </w:pPr>
            <w:r>
              <w:rPr>
                <w:rStyle w:val="213pt"/>
              </w:rPr>
              <w:t>4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7C1A" w:rsidRDefault="004D7C1A" w:rsidP="005C3543">
            <w:pPr>
              <w:pStyle w:val="20"/>
              <w:framePr w:w="9816" w:wrap="notBeside" w:vAnchor="text" w:hAnchor="text" w:xAlign="center" w:y="1"/>
              <w:shd w:val="clear" w:color="auto" w:fill="auto"/>
              <w:spacing w:before="0" w:after="0" w:line="260" w:lineRule="exact"/>
              <w:jc w:val="center"/>
            </w:pPr>
            <w:r>
              <w:rPr>
                <w:rStyle w:val="213pt"/>
              </w:rPr>
              <w:t>4</w:t>
            </w:r>
          </w:p>
        </w:tc>
        <w:tc>
          <w:tcPr>
            <w:tcW w:w="10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7C1A" w:rsidRDefault="004D7C1A" w:rsidP="005C3543">
            <w:pPr>
              <w:pStyle w:val="20"/>
              <w:framePr w:w="9816" w:wrap="notBeside" w:vAnchor="text" w:hAnchor="text" w:xAlign="center" w:y="1"/>
              <w:shd w:val="clear" w:color="auto" w:fill="auto"/>
              <w:spacing w:before="0" w:after="0" w:line="260" w:lineRule="exact"/>
              <w:jc w:val="center"/>
            </w:pPr>
            <w:r>
              <w:rPr>
                <w:rStyle w:val="213pt"/>
              </w:rPr>
              <w:t>16</w:t>
            </w:r>
          </w:p>
        </w:tc>
      </w:tr>
      <w:tr w:rsidR="004D7C1A" w:rsidTr="00DF1719">
        <w:trPr>
          <w:trHeight w:hRule="exact" w:val="1306"/>
          <w:jc w:val="center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7C1A" w:rsidRDefault="004D7C1A" w:rsidP="005C3543">
            <w:pPr>
              <w:pStyle w:val="20"/>
              <w:framePr w:w="9816" w:wrap="notBeside" w:vAnchor="text" w:hAnchor="text" w:xAlign="center" w:y="1"/>
              <w:shd w:val="clear" w:color="auto" w:fill="auto"/>
              <w:spacing w:before="0" w:after="0" w:line="278" w:lineRule="exact"/>
              <w:jc w:val="left"/>
            </w:pPr>
            <w:r>
              <w:rPr>
                <w:rStyle w:val="211pt"/>
              </w:rPr>
              <w:t>Обществознание и естествознание (Окружающий мир)</w:t>
            </w:r>
          </w:p>
        </w:tc>
        <w:tc>
          <w:tcPr>
            <w:tcW w:w="237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7C1A" w:rsidRDefault="004D7C1A" w:rsidP="005C3543">
            <w:pPr>
              <w:pStyle w:val="20"/>
              <w:framePr w:w="9816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Окружающий мир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7C1A" w:rsidRDefault="004D7C1A" w:rsidP="005C3543">
            <w:pPr>
              <w:pStyle w:val="20"/>
              <w:framePr w:w="9816" w:wrap="notBeside" w:vAnchor="text" w:hAnchor="text" w:xAlign="center" w:y="1"/>
              <w:shd w:val="clear" w:color="auto" w:fill="auto"/>
              <w:spacing w:before="0" w:after="0" w:line="260" w:lineRule="exact"/>
              <w:jc w:val="center"/>
            </w:pPr>
            <w:r>
              <w:rPr>
                <w:rStyle w:val="213pt"/>
              </w:rPr>
              <w:t>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7C1A" w:rsidRDefault="004D7C1A" w:rsidP="005C3543">
            <w:pPr>
              <w:pStyle w:val="20"/>
              <w:framePr w:w="9816" w:wrap="notBeside" w:vAnchor="text" w:hAnchor="text" w:xAlign="center" w:y="1"/>
              <w:shd w:val="clear" w:color="auto" w:fill="auto"/>
              <w:spacing w:before="0" w:after="0" w:line="260" w:lineRule="exact"/>
              <w:jc w:val="center"/>
            </w:pPr>
            <w:r>
              <w:rPr>
                <w:rStyle w:val="213pt"/>
              </w:rPr>
              <w:t>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7C1A" w:rsidRDefault="004D7C1A" w:rsidP="005C3543">
            <w:pPr>
              <w:pStyle w:val="20"/>
              <w:framePr w:w="9816" w:wrap="notBeside" w:vAnchor="text" w:hAnchor="text" w:xAlign="center" w:y="1"/>
              <w:shd w:val="clear" w:color="auto" w:fill="auto"/>
              <w:spacing w:before="0" w:after="0" w:line="260" w:lineRule="exact"/>
              <w:jc w:val="center"/>
            </w:pPr>
            <w:r>
              <w:rPr>
                <w:rStyle w:val="213pt"/>
              </w:rPr>
              <w:t>2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7C1A" w:rsidRDefault="004D7C1A" w:rsidP="005C3543">
            <w:pPr>
              <w:pStyle w:val="20"/>
              <w:framePr w:w="9816" w:wrap="notBeside" w:vAnchor="text" w:hAnchor="text" w:xAlign="center" w:y="1"/>
              <w:shd w:val="clear" w:color="auto" w:fill="auto"/>
              <w:spacing w:before="0" w:after="0" w:line="260" w:lineRule="exact"/>
              <w:jc w:val="center"/>
            </w:pPr>
            <w:r>
              <w:rPr>
                <w:rStyle w:val="213pt"/>
              </w:rPr>
              <w:t>2</w:t>
            </w:r>
          </w:p>
        </w:tc>
        <w:tc>
          <w:tcPr>
            <w:tcW w:w="10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7C1A" w:rsidRDefault="004D7C1A" w:rsidP="005C3543">
            <w:pPr>
              <w:pStyle w:val="20"/>
              <w:framePr w:w="9816" w:wrap="notBeside" w:vAnchor="text" w:hAnchor="text" w:xAlign="center" w:y="1"/>
              <w:shd w:val="clear" w:color="auto" w:fill="auto"/>
              <w:spacing w:before="0" w:after="0" w:line="260" w:lineRule="exact"/>
              <w:jc w:val="center"/>
            </w:pPr>
            <w:r>
              <w:rPr>
                <w:rStyle w:val="213pt"/>
              </w:rPr>
              <w:t>8</w:t>
            </w:r>
          </w:p>
        </w:tc>
      </w:tr>
      <w:tr w:rsidR="004D7C1A" w:rsidTr="00DF1719">
        <w:trPr>
          <w:trHeight w:hRule="exact" w:val="1296"/>
          <w:jc w:val="center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7C1A" w:rsidRDefault="004D7C1A" w:rsidP="005C3543">
            <w:pPr>
              <w:pStyle w:val="20"/>
              <w:framePr w:w="9816" w:wrap="notBeside" w:vAnchor="text" w:hAnchor="text" w:xAlign="center" w:y="1"/>
              <w:shd w:val="clear" w:color="auto" w:fill="auto"/>
              <w:spacing w:before="0" w:after="0" w:line="278" w:lineRule="exact"/>
              <w:jc w:val="left"/>
            </w:pPr>
            <w:r>
              <w:rPr>
                <w:rStyle w:val="211pt"/>
              </w:rPr>
              <w:t>Основы</w:t>
            </w:r>
          </w:p>
          <w:p w:rsidR="004D7C1A" w:rsidRDefault="004D7C1A" w:rsidP="005C3543">
            <w:pPr>
              <w:pStyle w:val="20"/>
              <w:framePr w:w="9816" w:wrap="notBeside" w:vAnchor="text" w:hAnchor="text" w:xAlign="center" w:y="1"/>
              <w:shd w:val="clear" w:color="auto" w:fill="auto"/>
              <w:spacing w:before="0" w:after="0" w:line="278" w:lineRule="exact"/>
              <w:jc w:val="left"/>
            </w:pPr>
            <w:r>
              <w:rPr>
                <w:rStyle w:val="211pt"/>
              </w:rPr>
              <w:t>религиозных</w:t>
            </w:r>
          </w:p>
          <w:p w:rsidR="004D7C1A" w:rsidRDefault="004D7C1A" w:rsidP="005C3543">
            <w:pPr>
              <w:pStyle w:val="20"/>
              <w:framePr w:w="9816" w:wrap="notBeside" w:vAnchor="text" w:hAnchor="text" w:xAlign="center" w:y="1"/>
              <w:shd w:val="clear" w:color="auto" w:fill="auto"/>
              <w:spacing w:before="0" w:after="0" w:line="278" w:lineRule="exact"/>
              <w:jc w:val="left"/>
            </w:pPr>
            <w:r>
              <w:rPr>
                <w:rStyle w:val="211pt"/>
              </w:rPr>
              <w:t>культур</w:t>
            </w:r>
          </w:p>
          <w:p w:rsidR="004D7C1A" w:rsidRDefault="004D7C1A" w:rsidP="005C3543">
            <w:pPr>
              <w:pStyle w:val="20"/>
              <w:framePr w:w="9816" w:wrap="notBeside" w:vAnchor="text" w:hAnchor="text" w:xAlign="center" w:y="1"/>
              <w:shd w:val="clear" w:color="auto" w:fill="auto"/>
              <w:spacing w:before="0" w:after="0" w:line="278" w:lineRule="exact"/>
              <w:jc w:val="left"/>
            </w:pPr>
            <w:r>
              <w:rPr>
                <w:rStyle w:val="211pt"/>
              </w:rPr>
              <w:t>и светской этики</w:t>
            </w:r>
          </w:p>
        </w:tc>
        <w:tc>
          <w:tcPr>
            <w:tcW w:w="237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7C1A" w:rsidRDefault="004D7C1A" w:rsidP="005C3543">
            <w:pPr>
              <w:pStyle w:val="20"/>
              <w:framePr w:w="9816" w:wrap="notBeside" w:vAnchor="text" w:hAnchor="text" w:xAlign="center" w:y="1"/>
              <w:shd w:val="clear" w:color="auto" w:fill="auto"/>
              <w:spacing w:before="0" w:after="0" w:line="278" w:lineRule="exact"/>
              <w:jc w:val="left"/>
            </w:pPr>
            <w:r>
              <w:rPr>
                <w:rStyle w:val="211pt"/>
              </w:rPr>
              <w:t>Основы религиозных культур и светской этики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7C1A" w:rsidRDefault="004D7C1A" w:rsidP="005C3543">
            <w:pPr>
              <w:pStyle w:val="20"/>
              <w:framePr w:w="9816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11pt"/>
              </w:rPr>
              <w:t>-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7C1A" w:rsidRDefault="004D7C1A" w:rsidP="005C3543">
            <w:pPr>
              <w:pStyle w:val="20"/>
              <w:framePr w:w="9816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11pt"/>
              </w:rPr>
              <w:t>-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7C1A" w:rsidRDefault="004D7C1A" w:rsidP="005C3543">
            <w:pPr>
              <w:pStyle w:val="20"/>
              <w:framePr w:w="9816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11pt"/>
              </w:rPr>
              <w:t>-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7C1A" w:rsidRDefault="004D7C1A" w:rsidP="005C3543">
            <w:pPr>
              <w:pStyle w:val="20"/>
              <w:framePr w:w="9816" w:wrap="notBeside" w:vAnchor="text" w:hAnchor="text" w:xAlign="center" w:y="1"/>
              <w:shd w:val="clear" w:color="auto" w:fill="auto"/>
              <w:spacing w:before="0" w:after="0" w:line="260" w:lineRule="exact"/>
              <w:jc w:val="center"/>
            </w:pPr>
            <w:r>
              <w:rPr>
                <w:rStyle w:val="213pt"/>
              </w:rPr>
              <w:t>1</w:t>
            </w:r>
          </w:p>
        </w:tc>
        <w:tc>
          <w:tcPr>
            <w:tcW w:w="10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7C1A" w:rsidRDefault="004D7C1A" w:rsidP="005C3543">
            <w:pPr>
              <w:pStyle w:val="20"/>
              <w:framePr w:w="9816" w:wrap="notBeside" w:vAnchor="text" w:hAnchor="text" w:xAlign="center" w:y="1"/>
              <w:shd w:val="clear" w:color="auto" w:fill="auto"/>
              <w:spacing w:before="0" w:after="0" w:line="260" w:lineRule="exact"/>
              <w:jc w:val="center"/>
            </w:pPr>
            <w:r>
              <w:rPr>
                <w:rStyle w:val="213pt"/>
              </w:rPr>
              <w:t>1</w:t>
            </w:r>
          </w:p>
        </w:tc>
      </w:tr>
      <w:tr w:rsidR="004D7C1A" w:rsidTr="00DF1719">
        <w:trPr>
          <w:trHeight w:hRule="exact" w:val="706"/>
          <w:jc w:val="center"/>
        </w:trPr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7C1A" w:rsidRDefault="004D7C1A" w:rsidP="005C3543">
            <w:pPr>
              <w:pStyle w:val="20"/>
              <w:framePr w:w="9816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Искусство</w:t>
            </w:r>
          </w:p>
        </w:tc>
        <w:tc>
          <w:tcPr>
            <w:tcW w:w="237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7C1A" w:rsidRDefault="004D7C1A" w:rsidP="005C3543">
            <w:pPr>
              <w:pStyle w:val="20"/>
              <w:framePr w:w="9816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Изобразительное</w:t>
            </w:r>
          </w:p>
          <w:p w:rsidR="004D7C1A" w:rsidRDefault="004D7C1A" w:rsidP="005C3543">
            <w:pPr>
              <w:pStyle w:val="20"/>
              <w:framePr w:w="9816" w:wrap="notBeside" w:vAnchor="text" w:hAnchor="text" w:xAlign="center" w:y="1"/>
              <w:shd w:val="clear" w:color="auto" w:fill="auto"/>
              <w:spacing w:before="120" w:after="0" w:line="220" w:lineRule="exact"/>
              <w:jc w:val="left"/>
            </w:pPr>
            <w:r>
              <w:rPr>
                <w:rStyle w:val="211pt"/>
              </w:rPr>
              <w:t>искусство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7C1A" w:rsidRDefault="004D7C1A" w:rsidP="005C3543">
            <w:pPr>
              <w:pStyle w:val="20"/>
              <w:framePr w:w="9816" w:wrap="notBeside" w:vAnchor="text" w:hAnchor="text" w:xAlign="center" w:y="1"/>
              <w:shd w:val="clear" w:color="auto" w:fill="auto"/>
              <w:spacing w:before="0" w:after="0" w:line="260" w:lineRule="exact"/>
              <w:jc w:val="center"/>
            </w:pPr>
            <w:r>
              <w:rPr>
                <w:rStyle w:val="213pt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7C1A" w:rsidRDefault="004D7C1A" w:rsidP="005C3543">
            <w:pPr>
              <w:pStyle w:val="20"/>
              <w:framePr w:w="9816" w:wrap="notBeside" w:vAnchor="text" w:hAnchor="text" w:xAlign="center" w:y="1"/>
              <w:shd w:val="clear" w:color="auto" w:fill="auto"/>
              <w:spacing w:before="0" w:after="0" w:line="260" w:lineRule="exact"/>
              <w:jc w:val="center"/>
            </w:pPr>
            <w:r>
              <w:rPr>
                <w:rStyle w:val="213pt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7C1A" w:rsidRDefault="004D7C1A" w:rsidP="005C3543">
            <w:pPr>
              <w:pStyle w:val="20"/>
              <w:framePr w:w="9816" w:wrap="notBeside" w:vAnchor="text" w:hAnchor="text" w:xAlign="center" w:y="1"/>
              <w:shd w:val="clear" w:color="auto" w:fill="auto"/>
              <w:spacing w:before="0" w:after="0" w:line="260" w:lineRule="exact"/>
              <w:jc w:val="center"/>
            </w:pPr>
            <w:r>
              <w:rPr>
                <w:rStyle w:val="213pt"/>
              </w:rPr>
              <w:t>1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7C1A" w:rsidRDefault="004D7C1A" w:rsidP="005C3543">
            <w:pPr>
              <w:pStyle w:val="20"/>
              <w:framePr w:w="9816" w:wrap="notBeside" w:vAnchor="text" w:hAnchor="text" w:xAlign="center" w:y="1"/>
              <w:shd w:val="clear" w:color="auto" w:fill="auto"/>
              <w:spacing w:before="0" w:after="0" w:line="260" w:lineRule="exact"/>
              <w:jc w:val="center"/>
            </w:pPr>
            <w:r>
              <w:rPr>
                <w:rStyle w:val="213pt"/>
              </w:rPr>
              <w:t>1</w:t>
            </w:r>
          </w:p>
        </w:tc>
        <w:tc>
          <w:tcPr>
            <w:tcW w:w="10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7C1A" w:rsidRDefault="004D7C1A" w:rsidP="005C3543">
            <w:pPr>
              <w:pStyle w:val="20"/>
              <w:framePr w:w="9816" w:wrap="notBeside" w:vAnchor="text" w:hAnchor="text" w:xAlign="center" w:y="1"/>
              <w:shd w:val="clear" w:color="auto" w:fill="auto"/>
              <w:spacing w:before="0" w:after="0" w:line="260" w:lineRule="exact"/>
              <w:jc w:val="center"/>
            </w:pPr>
            <w:r>
              <w:rPr>
                <w:rStyle w:val="213pt"/>
              </w:rPr>
              <w:t>4</w:t>
            </w:r>
          </w:p>
        </w:tc>
      </w:tr>
      <w:tr w:rsidR="004D7C1A" w:rsidTr="00DF1719">
        <w:trPr>
          <w:trHeight w:hRule="exact" w:val="432"/>
          <w:jc w:val="center"/>
        </w:trPr>
        <w:tc>
          <w:tcPr>
            <w:tcW w:w="19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D7C1A" w:rsidRDefault="004D7C1A" w:rsidP="005C3543">
            <w:pPr>
              <w:framePr w:w="9816" w:wrap="notBeside" w:vAnchor="text" w:hAnchor="text" w:xAlign="center" w:y="1"/>
            </w:pPr>
          </w:p>
        </w:tc>
        <w:tc>
          <w:tcPr>
            <w:tcW w:w="237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7C1A" w:rsidRDefault="004D7C1A" w:rsidP="005C3543">
            <w:pPr>
              <w:pStyle w:val="20"/>
              <w:framePr w:w="9816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Музыка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7C1A" w:rsidRDefault="004D7C1A" w:rsidP="005C3543">
            <w:pPr>
              <w:pStyle w:val="20"/>
              <w:framePr w:w="9816" w:wrap="notBeside" w:vAnchor="text" w:hAnchor="text" w:xAlign="center" w:y="1"/>
              <w:shd w:val="clear" w:color="auto" w:fill="auto"/>
              <w:spacing w:before="0" w:after="0" w:line="260" w:lineRule="exact"/>
              <w:jc w:val="center"/>
            </w:pPr>
            <w:r>
              <w:rPr>
                <w:rStyle w:val="213pt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7C1A" w:rsidRDefault="004D7C1A" w:rsidP="005C3543">
            <w:pPr>
              <w:pStyle w:val="20"/>
              <w:framePr w:w="9816" w:wrap="notBeside" w:vAnchor="text" w:hAnchor="text" w:xAlign="center" w:y="1"/>
              <w:shd w:val="clear" w:color="auto" w:fill="auto"/>
              <w:spacing w:before="0" w:after="0" w:line="260" w:lineRule="exact"/>
              <w:jc w:val="center"/>
            </w:pPr>
            <w:r>
              <w:rPr>
                <w:rStyle w:val="213pt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7C1A" w:rsidRDefault="004D7C1A" w:rsidP="005C3543">
            <w:pPr>
              <w:pStyle w:val="20"/>
              <w:framePr w:w="9816" w:wrap="notBeside" w:vAnchor="text" w:hAnchor="text" w:xAlign="center" w:y="1"/>
              <w:shd w:val="clear" w:color="auto" w:fill="auto"/>
              <w:spacing w:before="0" w:after="0" w:line="260" w:lineRule="exact"/>
              <w:jc w:val="center"/>
            </w:pPr>
            <w:r>
              <w:rPr>
                <w:rStyle w:val="213pt"/>
              </w:rPr>
              <w:t>1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7C1A" w:rsidRDefault="004D7C1A" w:rsidP="005C3543">
            <w:pPr>
              <w:pStyle w:val="20"/>
              <w:framePr w:w="9816" w:wrap="notBeside" w:vAnchor="text" w:hAnchor="text" w:xAlign="center" w:y="1"/>
              <w:shd w:val="clear" w:color="auto" w:fill="auto"/>
              <w:spacing w:before="0" w:after="0" w:line="260" w:lineRule="exact"/>
              <w:jc w:val="center"/>
            </w:pPr>
            <w:r>
              <w:rPr>
                <w:rStyle w:val="213pt"/>
              </w:rPr>
              <w:t>1</w:t>
            </w:r>
          </w:p>
        </w:tc>
        <w:tc>
          <w:tcPr>
            <w:tcW w:w="10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7C1A" w:rsidRDefault="004D7C1A" w:rsidP="005C3543">
            <w:pPr>
              <w:pStyle w:val="20"/>
              <w:framePr w:w="9816" w:wrap="notBeside" w:vAnchor="text" w:hAnchor="text" w:xAlign="center" w:y="1"/>
              <w:shd w:val="clear" w:color="auto" w:fill="auto"/>
              <w:spacing w:before="0" w:after="0" w:line="260" w:lineRule="exact"/>
              <w:jc w:val="center"/>
            </w:pPr>
            <w:r>
              <w:rPr>
                <w:rStyle w:val="213pt"/>
              </w:rPr>
              <w:t>4</w:t>
            </w:r>
          </w:p>
        </w:tc>
      </w:tr>
      <w:tr w:rsidR="004D7C1A" w:rsidTr="00DF1719">
        <w:trPr>
          <w:trHeight w:hRule="exact" w:val="437"/>
          <w:jc w:val="center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7C1A" w:rsidRDefault="004D7C1A" w:rsidP="005C3543">
            <w:pPr>
              <w:pStyle w:val="20"/>
              <w:framePr w:w="9816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Технология</w:t>
            </w:r>
          </w:p>
        </w:tc>
        <w:tc>
          <w:tcPr>
            <w:tcW w:w="237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7C1A" w:rsidRDefault="00E36F1F" w:rsidP="005C3543">
            <w:pPr>
              <w:pStyle w:val="20"/>
              <w:framePr w:w="9816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Труд (т</w:t>
            </w:r>
            <w:r w:rsidR="004D7C1A">
              <w:rPr>
                <w:rStyle w:val="211pt"/>
              </w:rPr>
              <w:t>ехнология</w:t>
            </w:r>
            <w:r>
              <w:rPr>
                <w:rStyle w:val="211pt"/>
              </w:rPr>
              <w:t>)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7C1A" w:rsidRDefault="004D7C1A" w:rsidP="005C3543">
            <w:pPr>
              <w:pStyle w:val="20"/>
              <w:framePr w:w="9816" w:wrap="notBeside" w:vAnchor="text" w:hAnchor="text" w:xAlign="center" w:y="1"/>
              <w:shd w:val="clear" w:color="auto" w:fill="auto"/>
              <w:spacing w:before="0" w:after="0" w:line="260" w:lineRule="exact"/>
              <w:jc w:val="center"/>
            </w:pPr>
            <w:r>
              <w:rPr>
                <w:rStyle w:val="213pt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7C1A" w:rsidRDefault="004D7C1A" w:rsidP="005C3543">
            <w:pPr>
              <w:pStyle w:val="20"/>
              <w:framePr w:w="9816" w:wrap="notBeside" w:vAnchor="text" w:hAnchor="text" w:xAlign="center" w:y="1"/>
              <w:shd w:val="clear" w:color="auto" w:fill="auto"/>
              <w:spacing w:before="0" w:after="0" w:line="260" w:lineRule="exact"/>
              <w:jc w:val="center"/>
            </w:pPr>
            <w:r>
              <w:rPr>
                <w:rStyle w:val="213pt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7C1A" w:rsidRDefault="004D7C1A" w:rsidP="005C3543">
            <w:pPr>
              <w:pStyle w:val="20"/>
              <w:framePr w:w="9816" w:wrap="notBeside" w:vAnchor="text" w:hAnchor="text" w:xAlign="center" w:y="1"/>
              <w:shd w:val="clear" w:color="auto" w:fill="auto"/>
              <w:spacing w:before="0" w:after="0" w:line="260" w:lineRule="exact"/>
              <w:jc w:val="center"/>
            </w:pPr>
            <w:r>
              <w:rPr>
                <w:rStyle w:val="213pt"/>
              </w:rPr>
              <w:t>1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7C1A" w:rsidRDefault="004D7C1A" w:rsidP="005C3543">
            <w:pPr>
              <w:pStyle w:val="20"/>
              <w:framePr w:w="9816" w:wrap="notBeside" w:vAnchor="text" w:hAnchor="text" w:xAlign="center" w:y="1"/>
              <w:shd w:val="clear" w:color="auto" w:fill="auto"/>
              <w:spacing w:before="0" w:after="0" w:line="260" w:lineRule="exact"/>
              <w:jc w:val="center"/>
            </w:pPr>
            <w:r>
              <w:rPr>
                <w:rStyle w:val="213pt"/>
              </w:rPr>
              <w:t>1</w:t>
            </w:r>
          </w:p>
        </w:tc>
        <w:tc>
          <w:tcPr>
            <w:tcW w:w="10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7C1A" w:rsidRDefault="004D7C1A" w:rsidP="005C3543">
            <w:pPr>
              <w:pStyle w:val="20"/>
              <w:framePr w:w="9816" w:wrap="notBeside" w:vAnchor="text" w:hAnchor="text" w:xAlign="center" w:y="1"/>
              <w:shd w:val="clear" w:color="auto" w:fill="auto"/>
              <w:spacing w:before="0" w:after="0" w:line="260" w:lineRule="exact"/>
              <w:jc w:val="center"/>
            </w:pPr>
            <w:r>
              <w:rPr>
                <w:rStyle w:val="213pt"/>
              </w:rPr>
              <w:t>4</w:t>
            </w:r>
          </w:p>
        </w:tc>
      </w:tr>
      <w:tr w:rsidR="004D7C1A" w:rsidTr="00DF1719">
        <w:trPr>
          <w:trHeight w:hRule="exact" w:val="710"/>
          <w:jc w:val="center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7C1A" w:rsidRDefault="004D7C1A" w:rsidP="005C3543">
            <w:pPr>
              <w:pStyle w:val="20"/>
              <w:framePr w:w="9816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Физическая</w:t>
            </w:r>
          </w:p>
          <w:p w:rsidR="004D7C1A" w:rsidRDefault="004D7C1A" w:rsidP="005C3543">
            <w:pPr>
              <w:pStyle w:val="20"/>
              <w:framePr w:w="9816" w:wrap="notBeside" w:vAnchor="text" w:hAnchor="text" w:xAlign="center" w:y="1"/>
              <w:shd w:val="clear" w:color="auto" w:fill="auto"/>
              <w:spacing w:before="120" w:after="0" w:line="220" w:lineRule="exact"/>
              <w:jc w:val="left"/>
            </w:pPr>
            <w:r>
              <w:rPr>
                <w:rStyle w:val="211pt"/>
              </w:rPr>
              <w:t>культура</w:t>
            </w:r>
          </w:p>
        </w:tc>
        <w:tc>
          <w:tcPr>
            <w:tcW w:w="237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7C1A" w:rsidRDefault="004D7C1A" w:rsidP="005C3543">
            <w:pPr>
              <w:pStyle w:val="20"/>
              <w:framePr w:w="9816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Физическая культура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7C1A" w:rsidRDefault="004D7C1A" w:rsidP="005C3543">
            <w:pPr>
              <w:pStyle w:val="20"/>
              <w:framePr w:w="9816" w:wrap="notBeside" w:vAnchor="text" w:hAnchor="text" w:xAlign="center" w:y="1"/>
              <w:shd w:val="clear" w:color="auto" w:fill="auto"/>
              <w:spacing w:before="0" w:after="0" w:line="260" w:lineRule="exact"/>
              <w:jc w:val="center"/>
            </w:pPr>
            <w:r>
              <w:rPr>
                <w:rStyle w:val="213pt"/>
              </w:rPr>
              <w:t>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7C1A" w:rsidRDefault="004D7C1A" w:rsidP="005C3543">
            <w:pPr>
              <w:pStyle w:val="20"/>
              <w:framePr w:w="9816" w:wrap="notBeside" w:vAnchor="text" w:hAnchor="text" w:xAlign="center" w:y="1"/>
              <w:shd w:val="clear" w:color="auto" w:fill="auto"/>
              <w:spacing w:before="0" w:after="0" w:line="260" w:lineRule="exact"/>
              <w:jc w:val="center"/>
            </w:pPr>
            <w:r>
              <w:rPr>
                <w:rStyle w:val="213pt"/>
              </w:rPr>
              <w:t>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7C1A" w:rsidRDefault="004D7C1A" w:rsidP="005C3543">
            <w:pPr>
              <w:pStyle w:val="20"/>
              <w:framePr w:w="9816" w:wrap="notBeside" w:vAnchor="text" w:hAnchor="text" w:xAlign="center" w:y="1"/>
              <w:shd w:val="clear" w:color="auto" w:fill="auto"/>
              <w:spacing w:before="0" w:after="0" w:line="260" w:lineRule="exact"/>
              <w:jc w:val="center"/>
            </w:pPr>
            <w:r>
              <w:rPr>
                <w:rStyle w:val="213pt"/>
              </w:rPr>
              <w:t>2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7C1A" w:rsidRDefault="004D7C1A" w:rsidP="005C3543">
            <w:pPr>
              <w:pStyle w:val="20"/>
              <w:framePr w:w="9816" w:wrap="notBeside" w:vAnchor="text" w:hAnchor="text" w:xAlign="center" w:y="1"/>
              <w:shd w:val="clear" w:color="auto" w:fill="auto"/>
              <w:spacing w:before="0" w:after="0" w:line="260" w:lineRule="exact"/>
              <w:jc w:val="center"/>
            </w:pPr>
            <w:r>
              <w:rPr>
                <w:rStyle w:val="213pt"/>
              </w:rPr>
              <w:t>2</w:t>
            </w:r>
          </w:p>
        </w:tc>
        <w:tc>
          <w:tcPr>
            <w:tcW w:w="10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7C1A" w:rsidRDefault="004D7C1A" w:rsidP="005C3543">
            <w:pPr>
              <w:pStyle w:val="20"/>
              <w:framePr w:w="9816" w:wrap="notBeside" w:vAnchor="text" w:hAnchor="text" w:xAlign="center" w:y="1"/>
              <w:shd w:val="clear" w:color="auto" w:fill="auto"/>
              <w:spacing w:before="0" w:after="0" w:line="260" w:lineRule="exact"/>
              <w:jc w:val="center"/>
            </w:pPr>
            <w:r>
              <w:rPr>
                <w:rStyle w:val="213pt"/>
              </w:rPr>
              <w:t>8</w:t>
            </w:r>
          </w:p>
        </w:tc>
      </w:tr>
      <w:tr w:rsidR="004D7C1A" w:rsidTr="00DF1719">
        <w:trPr>
          <w:trHeight w:hRule="exact" w:val="710"/>
          <w:jc w:val="center"/>
        </w:trPr>
        <w:tc>
          <w:tcPr>
            <w:tcW w:w="435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7C1A" w:rsidRDefault="004D7C1A" w:rsidP="005C3543">
            <w:pPr>
              <w:pStyle w:val="20"/>
              <w:framePr w:w="9816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Итого: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7C1A" w:rsidRDefault="004D7C1A" w:rsidP="005C3543">
            <w:pPr>
              <w:pStyle w:val="20"/>
              <w:framePr w:w="9816" w:wrap="notBeside" w:vAnchor="text" w:hAnchor="text" w:xAlign="center" w:y="1"/>
              <w:shd w:val="clear" w:color="auto" w:fill="auto"/>
              <w:spacing w:before="0" w:after="0" w:line="260" w:lineRule="exact"/>
              <w:jc w:val="center"/>
            </w:pPr>
            <w:r>
              <w:rPr>
                <w:rStyle w:val="213pt"/>
              </w:rPr>
              <w:t>20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7C1A" w:rsidRDefault="004D7C1A" w:rsidP="005C3543">
            <w:pPr>
              <w:pStyle w:val="20"/>
              <w:framePr w:w="9816" w:wrap="notBeside" w:vAnchor="text" w:hAnchor="text" w:xAlign="center" w:y="1"/>
              <w:shd w:val="clear" w:color="auto" w:fill="auto"/>
              <w:spacing w:before="0" w:after="0" w:line="260" w:lineRule="exact"/>
              <w:jc w:val="center"/>
            </w:pPr>
            <w:r>
              <w:rPr>
                <w:rStyle w:val="213pt"/>
              </w:rPr>
              <w:t>22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7C1A" w:rsidRDefault="004D7C1A" w:rsidP="005C3543">
            <w:pPr>
              <w:pStyle w:val="20"/>
              <w:framePr w:w="9816" w:wrap="notBeside" w:vAnchor="text" w:hAnchor="text" w:xAlign="center" w:y="1"/>
              <w:shd w:val="clear" w:color="auto" w:fill="auto"/>
              <w:spacing w:before="0" w:after="0" w:line="260" w:lineRule="exact"/>
              <w:jc w:val="center"/>
            </w:pPr>
            <w:r>
              <w:rPr>
                <w:rStyle w:val="213pt"/>
              </w:rPr>
              <w:t>22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7C1A" w:rsidRDefault="004D7C1A" w:rsidP="005C3543">
            <w:pPr>
              <w:pStyle w:val="20"/>
              <w:framePr w:w="9816" w:wrap="notBeside" w:vAnchor="text" w:hAnchor="text" w:xAlign="center" w:y="1"/>
              <w:shd w:val="clear" w:color="auto" w:fill="auto"/>
              <w:spacing w:before="0" w:after="0" w:line="260" w:lineRule="exact"/>
              <w:jc w:val="center"/>
            </w:pPr>
            <w:r>
              <w:rPr>
                <w:rStyle w:val="213pt"/>
              </w:rPr>
              <w:t>23</w:t>
            </w:r>
          </w:p>
        </w:tc>
        <w:tc>
          <w:tcPr>
            <w:tcW w:w="10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7C1A" w:rsidRDefault="004D7C1A" w:rsidP="005C3543">
            <w:pPr>
              <w:pStyle w:val="20"/>
              <w:framePr w:w="9816" w:wrap="notBeside" w:vAnchor="text" w:hAnchor="text" w:xAlign="center" w:y="1"/>
              <w:shd w:val="clear" w:color="auto" w:fill="auto"/>
              <w:spacing w:before="0" w:after="0" w:line="260" w:lineRule="exact"/>
              <w:jc w:val="center"/>
            </w:pPr>
            <w:r>
              <w:rPr>
                <w:rStyle w:val="213pt"/>
              </w:rPr>
              <w:t>87</w:t>
            </w:r>
          </w:p>
        </w:tc>
      </w:tr>
      <w:tr w:rsidR="004D7C1A" w:rsidTr="00DF1719">
        <w:trPr>
          <w:trHeight w:hRule="exact" w:val="542"/>
          <w:jc w:val="center"/>
        </w:trPr>
        <w:tc>
          <w:tcPr>
            <w:tcW w:w="435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7C1A" w:rsidRDefault="004D7C1A" w:rsidP="005C3543">
            <w:pPr>
              <w:pStyle w:val="20"/>
              <w:framePr w:w="9816" w:wrap="notBeside" w:vAnchor="text" w:hAnchor="text" w:xAlign="center" w:y="1"/>
              <w:shd w:val="clear" w:color="auto" w:fill="auto"/>
              <w:spacing w:before="0" w:after="0" w:line="278" w:lineRule="exact"/>
              <w:jc w:val="left"/>
            </w:pPr>
            <w:r>
              <w:rPr>
                <w:rStyle w:val="211pt"/>
              </w:rPr>
              <w:t>Часть, формируемая участниками образовательных отношений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7C1A" w:rsidRDefault="004D7C1A" w:rsidP="005C3543">
            <w:pPr>
              <w:pStyle w:val="20"/>
              <w:framePr w:w="9816" w:wrap="notBeside" w:vAnchor="text" w:hAnchor="text" w:xAlign="center" w:y="1"/>
              <w:shd w:val="clear" w:color="auto" w:fill="auto"/>
              <w:spacing w:before="0" w:after="0" w:line="260" w:lineRule="exact"/>
              <w:jc w:val="center"/>
            </w:pPr>
            <w:r>
              <w:rPr>
                <w:rStyle w:val="213pt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7C1A" w:rsidRDefault="004D7C1A" w:rsidP="005C3543">
            <w:pPr>
              <w:pStyle w:val="20"/>
              <w:framePr w:w="9816" w:wrap="notBeside" w:vAnchor="text" w:hAnchor="text" w:xAlign="center" w:y="1"/>
              <w:shd w:val="clear" w:color="auto" w:fill="auto"/>
              <w:spacing w:before="0" w:after="0" w:line="260" w:lineRule="exact"/>
              <w:jc w:val="center"/>
            </w:pPr>
            <w:r>
              <w:rPr>
                <w:rStyle w:val="213pt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7C1A" w:rsidRDefault="004D7C1A" w:rsidP="005C3543">
            <w:pPr>
              <w:pStyle w:val="20"/>
              <w:framePr w:w="9816" w:wrap="notBeside" w:vAnchor="text" w:hAnchor="text" w:xAlign="center" w:y="1"/>
              <w:shd w:val="clear" w:color="auto" w:fill="auto"/>
              <w:spacing w:before="0" w:after="0" w:line="260" w:lineRule="exact"/>
              <w:jc w:val="center"/>
            </w:pPr>
            <w:r>
              <w:rPr>
                <w:rStyle w:val="213pt"/>
              </w:rPr>
              <w:t>1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7C1A" w:rsidRDefault="004D7C1A" w:rsidP="005C3543">
            <w:pPr>
              <w:pStyle w:val="20"/>
              <w:framePr w:w="9816" w:wrap="notBeside" w:vAnchor="text" w:hAnchor="text" w:xAlign="center" w:y="1"/>
              <w:shd w:val="clear" w:color="auto" w:fill="auto"/>
              <w:spacing w:before="0" w:after="0" w:line="260" w:lineRule="exact"/>
              <w:jc w:val="center"/>
            </w:pPr>
            <w:r>
              <w:rPr>
                <w:rStyle w:val="213pt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7C1A" w:rsidRDefault="004D7C1A" w:rsidP="005C3543">
            <w:pPr>
              <w:pStyle w:val="20"/>
              <w:framePr w:w="9816" w:wrap="notBeside" w:vAnchor="text" w:hAnchor="text" w:xAlign="center" w:y="1"/>
              <w:shd w:val="clear" w:color="auto" w:fill="auto"/>
              <w:spacing w:before="0" w:after="0" w:line="260" w:lineRule="exact"/>
              <w:jc w:val="center"/>
            </w:pPr>
            <w:r>
              <w:rPr>
                <w:rStyle w:val="213pt"/>
              </w:rPr>
              <w:t>3</w:t>
            </w:r>
          </w:p>
        </w:tc>
      </w:tr>
      <w:tr w:rsidR="00DF1719" w:rsidTr="00DF1719">
        <w:tblPrEx>
          <w:jc w:val="left"/>
        </w:tblPrEx>
        <w:trPr>
          <w:gridAfter w:val="1"/>
          <w:wAfter w:w="13" w:type="dxa"/>
          <w:trHeight w:hRule="exact" w:val="1646"/>
        </w:trPr>
        <w:tc>
          <w:tcPr>
            <w:tcW w:w="4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F1719" w:rsidRDefault="00DF1719" w:rsidP="005C3543">
            <w:pPr>
              <w:pStyle w:val="20"/>
              <w:framePr w:w="9816" w:wrap="notBeside" w:vAnchor="text" w:hAnchor="text" w:xAlign="center" w:y="1"/>
              <w:shd w:val="clear" w:color="auto" w:fill="auto"/>
              <w:spacing w:before="0" w:after="0" w:line="278" w:lineRule="exact"/>
              <w:jc w:val="left"/>
            </w:pPr>
            <w:r>
              <w:rPr>
                <w:rStyle w:val="211pt"/>
              </w:rPr>
              <w:t>Максимально допустимая недельная нагрузка, предусмотренная действующими санитарными правилами и гигиеническими нормативами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F1719" w:rsidRDefault="00DF1719" w:rsidP="005C3543">
            <w:pPr>
              <w:pStyle w:val="20"/>
              <w:framePr w:w="9816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11pt"/>
              </w:rPr>
              <w:t>21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F1719" w:rsidRDefault="00DF1719" w:rsidP="005C3543">
            <w:pPr>
              <w:pStyle w:val="20"/>
              <w:framePr w:w="9816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11pt"/>
              </w:rPr>
              <w:t>23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F1719" w:rsidRDefault="00DF1719" w:rsidP="005C3543">
            <w:pPr>
              <w:pStyle w:val="20"/>
              <w:framePr w:w="9816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11pt"/>
              </w:rPr>
              <w:t>23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F1719" w:rsidRDefault="00DF1719" w:rsidP="005C3543">
            <w:pPr>
              <w:pStyle w:val="20"/>
              <w:framePr w:w="9816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11pt"/>
              </w:rPr>
              <w:t>23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1719" w:rsidRDefault="00DF1719" w:rsidP="005C3543">
            <w:pPr>
              <w:pStyle w:val="20"/>
              <w:framePr w:w="9816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11pt"/>
              </w:rPr>
              <w:t>90</w:t>
            </w:r>
          </w:p>
        </w:tc>
      </w:tr>
      <w:tr w:rsidR="00DF1719" w:rsidTr="00DF1719">
        <w:tblPrEx>
          <w:jc w:val="left"/>
        </w:tblPrEx>
        <w:trPr>
          <w:trHeight w:hRule="exact" w:val="519"/>
        </w:trPr>
        <w:tc>
          <w:tcPr>
            <w:tcW w:w="4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1719" w:rsidRDefault="00DF1719" w:rsidP="005C3543">
            <w:pPr>
              <w:pStyle w:val="20"/>
              <w:framePr w:w="9816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Учебные недели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1719" w:rsidRDefault="00DF1719" w:rsidP="005C3543">
            <w:pPr>
              <w:pStyle w:val="20"/>
              <w:framePr w:w="9816" w:wrap="notBeside" w:vAnchor="text" w:hAnchor="text" w:xAlign="center" w:y="1"/>
              <w:shd w:val="clear" w:color="auto" w:fill="auto"/>
              <w:spacing w:before="0" w:after="0" w:line="260" w:lineRule="exact"/>
              <w:jc w:val="center"/>
            </w:pPr>
            <w:r>
              <w:rPr>
                <w:rStyle w:val="213pt"/>
              </w:rPr>
              <w:t>33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1719" w:rsidRDefault="00DF1719" w:rsidP="005C3543">
            <w:pPr>
              <w:pStyle w:val="20"/>
              <w:framePr w:w="9816" w:wrap="notBeside" w:vAnchor="text" w:hAnchor="text" w:xAlign="center" w:y="1"/>
              <w:shd w:val="clear" w:color="auto" w:fill="auto"/>
              <w:spacing w:before="0" w:after="0" w:line="260" w:lineRule="exact"/>
              <w:jc w:val="center"/>
            </w:pPr>
            <w:r>
              <w:rPr>
                <w:rStyle w:val="213pt"/>
              </w:rPr>
              <w:t>34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1719" w:rsidRDefault="00DF1719" w:rsidP="005C3543">
            <w:pPr>
              <w:pStyle w:val="20"/>
              <w:framePr w:w="9816" w:wrap="notBeside" w:vAnchor="text" w:hAnchor="text" w:xAlign="center" w:y="1"/>
              <w:shd w:val="clear" w:color="auto" w:fill="auto"/>
              <w:spacing w:before="0" w:after="0" w:line="260" w:lineRule="exact"/>
              <w:jc w:val="center"/>
            </w:pPr>
            <w:r>
              <w:rPr>
                <w:rStyle w:val="213pt"/>
              </w:rPr>
              <w:t>34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1719" w:rsidRDefault="00DF1719" w:rsidP="005C3543">
            <w:pPr>
              <w:pStyle w:val="20"/>
              <w:framePr w:w="9816" w:wrap="notBeside" w:vAnchor="text" w:hAnchor="text" w:xAlign="center" w:y="1"/>
              <w:shd w:val="clear" w:color="auto" w:fill="auto"/>
              <w:spacing w:before="0" w:after="0" w:line="260" w:lineRule="exact"/>
              <w:jc w:val="center"/>
            </w:pPr>
            <w:r>
              <w:rPr>
                <w:rStyle w:val="213pt"/>
              </w:rPr>
              <w:t>34</w:t>
            </w:r>
          </w:p>
        </w:tc>
        <w:tc>
          <w:tcPr>
            <w:tcW w:w="1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719" w:rsidRDefault="00DF1719" w:rsidP="005C3543">
            <w:pPr>
              <w:pStyle w:val="20"/>
              <w:framePr w:w="9816" w:wrap="notBeside" w:vAnchor="text" w:hAnchor="text" w:xAlign="center" w:y="1"/>
              <w:shd w:val="clear" w:color="auto" w:fill="auto"/>
              <w:spacing w:before="0" w:after="0" w:line="260" w:lineRule="exact"/>
              <w:jc w:val="center"/>
            </w:pPr>
            <w:r>
              <w:rPr>
                <w:rStyle w:val="213pt"/>
              </w:rPr>
              <w:t>135</w:t>
            </w:r>
          </w:p>
        </w:tc>
      </w:tr>
      <w:tr w:rsidR="00DF1719" w:rsidTr="00DF1719">
        <w:trPr>
          <w:trHeight w:hRule="exact" w:val="502"/>
          <w:jc w:val="center"/>
        </w:trPr>
        <w:tc>
          <w:tcPr>
            <w:tcW w:w="4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F1719" w:rsidRDefault="00DF1719" w:rsidP="005C3543">
            <w:pPr>
              <w:pStyle w:val="20"/>
              <w:framePr w:w="9816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Всего часов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F1719" w:rsidRDefault="00DF1719" w:rsidP="005C3543">
            <w:pPr>
              <w:pStyle w:val="20"/>
              <w:framePr w:w="9816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11pt"/>
              </w:rPr>
              <w:t>693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F1719" w:rsidRDefault="00DF1719" w:rsidP="005C3543">
            <w:pPr>
              <w:pStyle w:val="20"/>
              <w:framePr w:w="9816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11pt"/>
              </w:rPr>
              <w:t>782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F1719" w:rsidRDefault="00DF1719" w:rsidP="005C3543">
            <w:pPr>
              <w:pStyle w:val="20"/>
              <w:framePr w:w="9816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11pt"/>
              </w:rPr>
              <w:t>782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F1719" w:rsidRDefault="00DF1719" w:rsidP="005C3543">
            <w:pPr>
              <w:pStyle w:val="20"/>
              <w:framePr w:w="9816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11pt"/>
              </w:rPr>
              <w:t>782</w:t>
            </w:r>
          </w:p>
        </w:tc>
        <w:tc>
          <w:tcPr>
            <w:tcW w:w="1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1719" w:rsidRDefault="00DF1719" w:rsidP="005C3543">
            <w:pPr>
              <w:pStyle w:val="20"/>
              <w:framePr w:w="9816" w:wrap="notBeside" w:vAnchor="text" w:hAnchor="text" w:xAlign="center" w:y="1"/>
              <w:shd w:val="clear" w:color="auto" w:fill="auto"/>
              <w:spacing w:before="0" w:after="0" w:line="220" w:lineRule="exact"/>
              <w:ind w:left="280"/>
              <w:jc w:val="left"/>
            </w:pPr>
            <w:r>
              <w:rPr>
                <w:rStyle w:val="211pt"/>
              </w:rPr>
              <w:t>3039</w:t>
            </w:r>
          </w:p>
        </w:tc>
      </w:tr>
    </w:tbl>
    <w:p w:rsidR="004D7C1A" w:rsidRDefault="004D7C1A" w:rsidP="004D7C1A">
      <w:pPr>
        <w:framePr w:w="9802" w:wrap="notBeside" w:vAnchor="text" w:hAnchor="text" w:xAlign="center" w:y="1"/>
        <w:rPr>
          <w:sz w:val="2"/>
          <w:szCs w:val="2"/>
        </w:rPr>
      </w:pPr>
    </w:p>
    <w:p w:rsidR="004D7C1A" w:rsidRDefault="004D7C1A" w:rsidP="004D7C1A">
      <w:pPr>
        <w:spacing w:line="540" w:lineRule="exact"/>
      </w:pPr>
    </w:p>
    <w:p w:rsidR="00165F52" w:rsidRDefault="00165F52"/>
    <w:sectPr w:rsidR="00165F52" w:rsidSect="001644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characterSpacingControl w:val="doNotCompress"/>
  <w:compat>
    <w:useFELayout/>
  </w:compat>
  <w:rsids>
    <w:rsidRoot w:val="004D7C1A"/>
    <w:rsid w:val="000B4D54"/>
    <w:rsid w:val="0016441C"/>
    <w:rsid w:val="00165F52"/>
    <w:rsid w:val="004D7C1A"/>
    <w:rsid w:val="005C3543"/>
    <w:rsid w:val="007C2728"/>
    <w:rsid w:val="007D353D"/>
    <w:rsid w:val="00930290"/>
    <w:rsid w:val="00963EF2"/>
    <w:rsid w:val="00CB2EE6"/>
    <w:rsid w:val="00DF1719"/>
    <w:rsid w:val="00E36F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4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4D5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4D7C1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1pt">
    <w:name w:val="Основной текст (2) + 11 pt;Полужирный"/>
    <w:basedOn w:val="2"/>
    <w:rsid w:val="004D7C1A"/>
    <w:rPr>
      <w:b/>
      <w:bCs/>
      <w:color w:val="000000"/>
      <w:spacing w:val="0"/>
      <w:w w:val="100"/>
      <w:position w:val="0"/>
      <w:sz w:val="22"/>
      <w:szCs w:val="22"/>
      <w:lang w:val="ru-RU" w:eastAsia="ru-RU" w:bidi="ru-RU"/>
    </w:rPr>
  </w:style>
  <w:style w:type="character" w:customStyle="1" w:styleId="213pt">
    <w:name w:val="Основной текст (2) + 13 pt;Полужирный"/>
    <w:basedOn w:val="2"/>
    <w:rsid w:val="004D7C1A"/>
    <w:rPr>
      <w:b/>
      <w:bCs/>
      <w:color w:val="000000"/>
      <w:spacing w:val="0"/>
      <w:w w:val="100"/>
      <w:position w:val="0"/>
      <w:sz w:val="26"/>
      <w:szCs w:val="26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4D7C1A"/>
    <w:pPr>
      <w:widowControl w:val="0"/>
      <w:shd w:val="clear" w:color="auto" w:fill="FFFFFF"/>
      <w:spacing w:before="300" w:after="1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6;&#1072;&#1073;&#1086;&#1095;&#1080;&#1081;%20&#1089;&#1090;&#1086;&#1083;\&#1044;&#1086;&#1082;&#1091;&#1084;&#1077;&#1085;&#1090;%20Microsoft%20Office%20Word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6971CA-EE43-4623-A82F-B478ACC1D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Документ Microsoft Office Word</Template>
  <TotalTime>40</TotalTime>
  <Pages>2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Kab_30</dc:creator>
  <cp:lastModifiedBy>Kab_30</cp:lastModifiedBy>
  <cp:revision>6</cp:revision>
  <cp:lastPrinted>2024-08-28T10:22:00Z</cp:lastPrinted>
  <dcterms:created xsi:type="dcterms:W3CDTF">2024-03-25T05:49:00Z</dcterms:created>
  <dcterms:modified xsi:type="dcterms:W3CDTF">2024-09-09T07:37:00Z</dcterms:modified>
</cp:coreProperties>
</file>